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E9086" w14:textId="77777777" w:rsidR="0036430D" w:rsidRDefault="0036430D" w:rsidP="00EF15D7">
      <w:pPr>
        <w:jc w:val="center"/>
        <w:rPr>
          <w:rFonts w:ascii="Times New Roman" w:hAnsi="Times New Roman" w:cs="Times New Roman"/>
          <w:b/>
          <w:sz w:val="24"/>
          <w:szCs w:val="24"/>
          <w:u w:val="words"/>
        </w:rPr>
      </w:pPr>
    </w:p>
    <w:p w14:paraId="6A7B3A05" w14:textId="77777777" w:rsidR="00007160" w:rsidRPr="00EF15D7" w:rsidRDefault="0096426B" w:rsidP="00EF15D7">
      <w:pPr>
        <w:jc w:val="center"/>
        <w:rPr>
          <w:rFonts w:ascii="Times New Roman" w:hAnsi="Times New Roman" w:cs="Times New Roman"/>
          <w:b/>
          <w:sz w:val="24"/>
          <w:szCs w:val="24"/>
          <w:u w:val="words"/>
        </w:rPr>
      </w:pPr>
      <w:r>
        <w:rPr>
          <w:rFonts w:ascii="Times New Roman" w:hAnsi="Times New Roman" w:cs="Times New Roman"/>
          <w:b/>
          <w:sz w:val="24"/>
          <w:szCs w:val="24"/>
          <w:u w:val="words"/>
        </w:rPr>
        <w:t>PROCURAÇÃO</w:t>
      </w:r>
    </w:p>
    <w:p w14:paraId="146DCDC0" w14:textId="77777777" w:rsidR="00EF15D7" w:rsidRPr="00EF15D7" w:rsidRDefault="00EF15D7" w:rsidP="00EF15D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37B02DC" w14:textId="77777777" w:rsidR="00014C82" w:rsidRDefault="00014C82" w:rsidP="00A62737">
      <w:pPr>
        <w:pStyle w:val="Ttulo2"/>
        <w:shd w:val="clear" w:color="auto" w:fill="FFFFFF"/>
        <w:spacing w:before="240" w:beforeAutospacing="0" w:after="240" w:afterAutospacing="0" w:line="360" w:lineRule="auto"/>
        <w:jc w:val="both"/>
        <w:rPr>
          <w:b w:val="0"/>
          <w:sz w:val="24"/>
          <w:szCs w:val="24"/>
          <w:u w:val="single"/>
        </w:rPr>
      </w:pPr>
    </w:p>
    <w:p w14:paraId="31299008" w14:textId="7299D9D3" w:rsidR="00DF24D8" w:rsidRPr="001738B3" w:rsidRDefault="00E64173" w:rsidP="00DF24D8">
      <w:pPr>
        <w:pStyle w:val="Ttulo2"/>
        <w:shd w:val="clear" w:color="auto" w:fill="FFFFFF"/>
        <w:spacing w:before="240" w:beforeAutospacing="0" w:after="240" w:afterAutospacing="0" w:line="360" w:lineRule="auto"/>
        <w:jc w:val="both"/>
        <w:rPr>
          <w:b w:val="0"/>
          <w:sz w:val="24"/>
          <w:szCs w:val="24"/>
        </w:rPr>
      </w:pPr>
      <w:r w:rsidRPr="000F2462">
        <w:rPr>
          <w:bCs w:val="0"/>
          <w:sz w:val="24"/>
          <w:szCs w:val="24"/>
          <w:u w:val="single"/>
        </w:rPr>
        <w:t>CREDOR</w:t>
      </w:r>
      <w:r>
        <w:rPr>
          <w:bCs w:val="0"/>
          <w:sz w:val="24"/>
          <w:szCs w:val="24"/>
          <w:u w:val="single"/>
        </w:rPr>
        <w:t xml:space="preserve"> OUTORGANTE</w:t>
      </w:r>
      <w:r w:rsidR="00E57694" w:rsidRPr="000F2462">
        <w:rPr>
          <w:bCs w:val="0"/>
          <w:sz w:val="24"/>
          <w:szCs w:val="24"/>
        </w:rPr>
        <w:t>,</w:t>
      </w:r>
      <w:r w:rsidR="004E33D6" w:rsidRPr="000F2462">
        <w:rPr>
          <w:bCs w:val="0"/>
          <w:sz w:val="24"/>
          <w:szCs w:val="24"/>
        </w:rPr>
        <w:t xml:space="preserve"> </w:t>
      </w:r>
      <w:r w:rsidR="002214E7" w:rsidRPr="000F2462">
        <w:rPr>
          <w:bCs w:val="0"/>
          <w:sz w:val="24"/>
          <w:szCs w:val="24"/>
          <w:u w:val="single"/>
        </w:rPr>
        <w:t>nacionalidade</w:t>
      </w:r>
      <w:r w:rsidR="002214E7" w:rsidRPr="000F2462">
        <w:rPr>
          <w:bCs w:val="0"/>
          <w:sz w:val="24"/>
          <w:szCs w:val="24"/>
        </w:rPr>
        <w:t xml:space="preserve">, </w:t>
      </w:r>
      <w:r w:rsidR="002214E7" w:rsidRPr="000F2462">
        <w:rPr>
          <w:bCs w:val="0"/>
          <w:sz w:val="24"/>
          <w:szCs w:val="24"/>
          <w:u w:val="single"/>
        </w:rPr>
        <w:t>estado civil</w:t>
      </w:r>
      <w:r w:rsidR="002214E7" w:rsidRPr="000F2462">
        <w:rPr>
          <w:bCs w:val="0"/>
          <w:sz w:val="24"/>
          <w:szCs w:val="24"/>
        </w:rPr>
        <w:t xml:space="preserve">, </w:t>
      </w:r>
      <w:r w:rsidR="002214E7" w:rsidRPr="000F2462">
        <w:rPr>
          <w:bCs w:val="0"/>
          <w:sz w:val="24"/>
          <w:szCs w:val="24"/>
          <w:u w:val="single"/>
        </w:rPr>
        <w:t>profissão</w:t>
      </w:r>
      <w:r w:rsidR="002214E7">
        <w:rPr>
          <w:b w:val="0"/>
          <w:sz w:val="24"/>
          <w:szCs w:val="24"/>
        </w:rPr>
        <w:t xml:space="preserve">, </w:t>
      </w:r>
      <w:r w:rsidR="00E84F7E" w:rsidRPr="00253444">
        <w:rPr>
          <w:b w:val="0"/>
          <w:sz w:val="24"/>
          <w:szCs w:val="24"/>
        </w:rPr>
        <w:t>inscrit</w:t>
      </w:r>
      <w:r w:rsidR="00C674F1">
        <w:rPr>
          <w:b w:val="0"/>
          <w:sz w:val="24"/>
          <w:szCs w:val="24"/>
        </w:rPr>
        <w:t>o(</w:t>
      </w:r>
      <w:r w:rsidR="00E84F7E" w:rsidRPr="00253444">
        <w:rPr>
          <w:b w:val="0"/>
          <w:sz w:val="24"/>
          <w:szCs w:val="24"/>
        </w:rPr>
        <w:t>a</w:t>
      </w:r>
      <w:r w:rsidR="00C674F1">
        <w:rPr>
          <w:b w:val="0"/>
          <w:sz w:val="24"/>
          <w:szCs w:val="24"/>
        </w:rPr>
        <w:t>)</w:t>
      </w:r>
      <w:r w:rsidR="00E84F7E" w:rsidRPr="00253444">
        <w:rPr>
          <w:b w:val="0"/>
          <w:sz w:val="24"/>
          <w:szCs w:val="24"/>
        </w:rPr>
        <w:t xml:space="preserve"> no </w:t>
      </w:r>
      <w:r w:rsidR="00253444" w:rsidRPr="00253444">
        <w:rPr>
          <w:b w:val="0"/>
          <w:sz w:val="24"/>
          <w:szCs w:val="24"/>
        </w:rPr>
        <w:t>CPF</w:t>
      </w:r>
      <w:r w:rsidR="00FF787F">
        <w:rPr>
          <w:b w:val="0"/>
          <w:sz w:val="24"/>
          <w:szCs w:val="24"/>
        </w:rPr>
        <w:t xml:space="preserve"> sob o</w:t>
      </w:r>
      <w:r w:rsidR="00253444" w:rsidRPr="00253444">
        <w:rPr>
          <w:b w:val="0"/>
          <w:sz w:val="24"/>
          <w:szCs w:val="24"/>
        </w:rPr>
        <w:t xml:space="preserve"> </w:t>
      </w:r>
      <w:r w:rsidR="00E84F7E" w:rsidRPr="00253444">
        <w:rPr>
          <w:b w:val="0"/>
          <w:sz w:val="24"/>
          <w:szCs w:val="24"/>
        </w:rPr>
        <w:t>nº</w:t>
      </w:r>
      <w:r w:rsidR="00A606F2">
        <w:rPr>
          <w:b w:val="0"/>
          <w:sz w:val="24"/>
          <w:szCs w:val="24"/>
        </w:rPr>
        <w:t xml:space="preserve"> </w:t>
      </w:r>
      <w:r w:rsidR="000F2462" w:rsidRPr="000F2462">
        <w:rPr>
          <w:smallCaps/>
          <w:sz w:val="24"/>
          <w:szCs w:val="24"/>
          <w:u w:val="single"/>
        </w:rPr>
        <w:t>_______________</w:t>
      </w:r>
      <w:r w:rsidR="00876F63">
        <w:rPr>
          <w:b w:val="0"/>
          <w:sz w:val="24"/>
          <w:szCs w:val="24"/>
        </w:rPr>
        <w:t>,</w:t>
      </w:r>
      <w:r w:rsidR="00E84F7E" w:rsidRPr="00253444">
        <w:rPr>
          <w:b w:val="0"/>
          <w:sz w:val="24"/>
          <w:szCs w:val="24"/>
        </w:rPr>
        <w:t xml:space="preserve"> </w:t>
      </w:r>
      <w:r w:rsidR="004E33D6" w:rsidRPr="00253444">
        <w:rPr>
          <w:b w:val="0"/>
          <w:sz w:val="24"/>
          <w:szCs w:val="24"/>
        </w:rPr>
        <w:t>nomeia e constitu</w:t>
      </w:r>
      <w:r w:rsidR="00E84F7E" w:rsidRPr="00253444">
        <w:rPr>
          <w:b w:val="0"/>
          <w:sz w:val="24"/>
          <w:szCs w:val="24"/>
        </w:rPr>
        <w:t>i</w:t>
      </w:r>
      <w:r w:rsidR="004E33D6" w:rsidRPr="00253444">
        <w:rPr>
          <w:b w:val="0"/>
          <w:sz w:val="24"/>
          <w:szCs w:val="24"/>
        </w:rPr>
        <w:t xml:space="preserve"> seu bastante procurador o</w:t>
      </w:r>
      <w:r w:rsidR="00253444" w:rsidRPr="00253444">
        <w:rPr>
          <w:b w:val="0"/>
          <w:sz w:val="24"/>
          <w:szCs w:val="24"/>
        </w:rPr>
        <w:t xml:space="preserve">(a) </w:t>
      </w:r>
      <w:proofErr w:type="spellStart"/>
      <w:r w:rsidR="00253444" w:rsidRPr="00253444">
        <w:rPr>
          <w:b w:val="0"/>
          <w:sz w:val="24"/>
          <w:szCs w:val="24"/>
        </w:rPr>
        <w:t>Dr</w:t>
      </w:r>
      <w:proofErr w:type="spellEnd"/>
      <w:r w:rsidR="00FB3AD9">
        <w:rPr>
          <w:b w:val="0"/>
          <w:sz w:val="24"/>
          <w:szCs w:val="24"/>
        </w:rPr>
        <w:t xml:space="preserve"> </w:t>
      </w:r>
      <w:r w:rsidR="00253444" w:rsidRPr="00253444">
        <w:rPr>
          <w:b w:val="0"/>
          <w:sz w:val="24"/>
          <w:szCs w:val="24"/>
        </w:rPr>
        <w:t>(a)</w:t>
      </w:r>
      <w:r w:rsidR="004E33D6" w:rsidRPr="00253444">
        <w:rPr>
          <w:b w:val="0"/>
          <w:sz w:val="24"/>
          <w:szCs w:val="24"/>
        </w:rPr>
        <w:t xml:space="preserve">. </w:t>
      </w:r>
      <w:r w:rsidR="00253444" w:rsidRPr="000F2462">
        <w:rPr>
          <w:smallCaps/>
          <w:sz w:val="24"/>
          <w:szCs w:val="24"/>
          <w:u w:val="single"/>
        </w:rPr>
        <w:t>_______________</w:t>
      </w:r>
      <w:r w:rsidR="00A62737" w:rsidRPr="00253444">
        <w:rPr>
          <w:b w:val="0"/>
          <w:sz w:val="24"/>
          <w:szCs w:val="24"/>
        </w:rPr>
        <w:t>, inscrito na OAB/</w:t>
      </w:r>
      <w:r w:rsidR="000F2462" w:rsidRPr="000F2462">
        <w:rPr>
          <w:smallCaps/>
          <w:sz w:val="24"/>
          <w:szCs w:val="24"/>
          <w:u w:val="single"/>
        </w:rPr>
        <w:t>__</w:t>
      </w:r>
      <w:r w:rsidR="004E33D6" w:rsidRPr="00253444">
        <w:rPr>
          <w:b w:val="0"/>
          <w:sz w:val="24"/>
          <w:szCs w:val="24"/>
        </w:rPr>
        <w:t xml:space="preserve"> sob o nº </w:t>
      </w:r>
      <w:r w:rsidR="000F2462" w:rsidRPr="000F2462">
        <w:rPr>
          <w:smallCaps/>
          <w:sz w:val="24"/>
          <w:szCs w:val="24"/>
          <w:u w:val="single"/>
        </w:rPr>
        <w:t>_______________</w:t>
      </w:r>
      <w:r w:rsidR="004E33D6" w:rsidRPr="00253444">
        <w:rPr>
          <w:b w:val="0"/>
          <w:sz w:val="24"/>
          <w:szCs w:val="24"/>
        </w:rPr>
        <w:t xml:space="preserve"> e no CPF/MF sob o nº </w:t>
      </w:r>
      <w:r w:rsidR="000F2462" w:rsidRPr="000F2462">
        <w:rPr>
          <w:smallCaps/>
          <w:sz w:val="24"/>
          <w:szCs w:val="24"/>
          <w:u w:val="single"/>
        </w:rPr>
        <w:t>_______________</w:t>
      </w:r>
      <w:r w:rsidR="004E33D6" w:rsidRPr="00253444">
        <w:rPr>
          <w:b w:val="0"/>
          <w:sz w:val="24"/>
          <w:szCs w:val="24"/>
        </w:rPr>
        <w:t xml:space="preserve">, </w:t>
      </w:r>
      <w:r w:rsidR="00EF15D7" w:rsidRPr="005C7E66">
        <w:rPr>
          <w:b w:val="0"/>
          <w:sz w:val="24"/>
          <w:szCs w:val="24"/>
        </w:rPr>
        <w:t xml:space="preserve">com endereço na </w:t>
      </w:r>
      <w:r w:rsidR="000F2462" w:rsidRPr="000F2462">
        <w:rPr>
          <w:smallCaps/>
          <w:sz w:val="24"/>
          <w:szCs w:val="24"/>
          <w:u w:val="single"/>
        </w:rPr>
        <w:t>_______________</w:t>
      </w:r>
      <w:r w:rsidR="000F2462">
        <w:rPr>
          <w:smallCaps/>
          <w:sz w:val="24"/>
          <w:szCs w:val="24"/>
          <w:u w:val="single"/>
        </w:rPr>
        <w:t>____________________</w:t>
      </w:r>
      <w:r w:rsidR="00EF15D7" w:rsidRPr="005C7E66">
        <w:rPr>
          <w:b w:val="0"/>
          <w:sz w:val="24"/>
          <w:szCs w:val="24"/>
        </w:rPr>
        <w:t xml:space="preserve"> e endereço eletrônico </w:t>
      </w:r>
      <w:r w:rsidR="000F2462" w:rsidRPr="000F2462">
        <w:rPr>
          <w:smallCaps/>
          <w:sz w:val="24"/>
          <w:szCs w:val="24"/>
          <w:u w:val="single"/>
        </w:rPr>
        <w:t>_______________</w:t>
      </w:r>
      <w:r w:rsidR="00EF15D7" w:rsidRPr="00243183">
        <w:rPr>
          <w:b w:val="0"/>
          <w:sz w:val="24"/>
          <w:szCs w:val="24"/>
        </w:rPr>
        <w:t xml:space="preserve">, </w:t>
      </w:r>
      <w:r w:rsidR="00DF24D8" w:rsidRPr="00243183">
        <w:rPr>
          <w:b w:val="0"/>
          <w:sz w:val="24"/>
          <w:szCs w:val="24"/>
        </w:rPr>
        <w:t>conferindo-lhe</w:t>
      </w:r>
      <w:r w:rsidR="00DF24D8">
        <w:rPr>
          <w:b w:val="0"/>
          <w:sz w:val="24"/>
          <w:szCs w:val="24"/>
        </w:rPr>
        <w:t xml:space="preserve"> poderes especiais para representá-lo(a) e exercer o direito de voto em Assembleia Geral de Credores da Recuperação Judicial </w:t>
      </w:r>
      <w:r w:rsidR="00460815">
        <w:rPr>
          <w:b w:val="0"/>
          <w:sz w:val="24"/>
          <w:szCs w:val="24"/>
        </w:rPr>
        <w:t xml:space="preserve">do </w:t>
      </w:r>
      <w:r w:rsidR="0085605E" w:rsidRPr="0085605E">
        <w:rPr>
          <w:bCs w:val="0"/>
          <w:sz w:val="24"/>
          <w:szCs w:val="24"/>
        </w:rPr>
        <w:t>ROSSI RESIDENCIAL S.A.</w:t>
      </w:r>
      <w:r w:rsidR="0085605E">
        <w:rPr>
          <w:bCs w:val="0"/>
          <w:sz w:val="24"/>
          <w:szCs w:val="24"/>
        </w:rPr>
        <w:t xml:space="preserve"> e outros</w:t>
      </w:r>
      <w:r w:rsidR="00E96AB4" w:rsidRPr="00E96AB4">
        <w:rPr>
          <w:bCs w:val="0"/>
          <w:sz w:val="24"/>
          <w:szCs w:val="24"/>
        </w:rPr>
        <w:t xml:space="preserve"> </w:t>
      </w:r>
      <w:r w:rsidR="000F2462">
        <w:rPr>
          <w:b w:val="0"/>
          <w:sz w:val="24"/>
          <w:szCs w:val="24"/>
        </w:rPr>
        <w:t xml:space="preserve">(processo nº </w:t>
      </w:r>
      <w:r w:rsidR="0085605E" w:rsidRPr="0085605E">
        <w:rPr>
          <w:b w:val="0"/>
          <w:sz w:val="24"/>
          <w:szCs w:val="24"/>
        </w:rPr>
        <w:t>1101129-56.2022.8.26.0100</w:t>
      </w:r>
      <w:r w:rsidR="000F2462">
        <w:rPr>
          <w:b w:val="0"/>
          <w:sz w:val="24"/>
          <w:szCs w:val="24"/>
        </w:rPr>
        <w:t xml:space="preserve">) </w:t>
      </w:r>
      <w:r w:rsidR="00DF24D8">
        <w:rPr>
          <w:b w:val="0"/>
          <w:sz w:val="24"/>
          <w:szCs w:val="24"/>
        </w:rPr>
        <w:t>para deliberação acerca</w:t>
      </w:r>
      <w:r w:rsidR="00DF24D8" w:rsidRPr="001738B3">
        <w:rPr>
          <w:b w:val="0"/>
          <w:sz w:val="24"/>
          <w:szCs w:val="24"/>
        </w:rPr>
        <w:t xml:space="preserve"> </w:t>
      </w:r>
      <w:r w:rsidR="00DF24D8">
        <w:rPr>
          <w:b w:val="0"/>
          <w:sz w:val="24"/>
          <w:szCs w:val="24"/>
        </w:rPr>
        <w:t>d</w:t>
      </w:r>
      <w:r w:rsidR="00DF24D8" w:rsidRPr="001738B3">
        <w:rPr>
          <w:b w:val="0"/>
          <w:sz w:val="24"/>
          <w:szCs w:val="24"/>
        </w:rPr>
        <w:t>o</w:t>
      </w:r>
      <w:r w:rsidR="0085605E">
        <w:rPr>
          <w:b w:val="0"/>
          <w:sz w:val="24"/>
          <w:szCs w:val="24"/>
        </w:rPr>
        <w:t xml:space="preserve"> Aditamento </w:t>
      </w:r>
      <w:r w:rsidR="00C77017">
        <w:rPr>
          <w:b w:val="0"/>
          <w:sz w:val="24"/>
          <w:szCs w:val="24"/>
        </w:rPr>
        <w:t>a</w:t>
      </w:r>
      <w:r w:rsidR="0085605E">
        <w:rPr>
          <w:b w:val="0"/>
          <w:sz w:val="24"/>
          <w:szCs w:val="24"/>
        </w:rPr>
        <w:t>o</w:t>
      </w:r>
      <w:r w:rsidR="00DF24D8" w:rsidRPr="001738B3">
        <w:rPr>
          <w:b w:val="0"/>
          <w:sz w:val="24"/>
          <w:szCs w:val="24"/>
        </w:rPr>
        <w:t xml:space="preserve"> Plano de Recuperação</w:t>
      </w:r>
      <w:r w:rsidR="00DF24D8">
        <w:rPr>
          <w:b w:val="0"/>
          <w:sz w:val="24"/>
          <w:szCs w:val="24"/>
        </w:rPr>
        <w:t xml:space="preserve"> Judicial</w:t>
      </w:r>
      <w:r w:rsidR="00DF24D8" w:rsidRPr="001738B3">
        <w:rPr>
          <w:b w:val="0"/>
          <w:sz w:val="24"/>
          <w:szCs w:val="24"/>
        </w:rPr>
        <w:t xml:space="preserve">, podendo, para tanto, </w:t>
      </w:r>
      <w:r w:rsidR="00DF24D8">
        <w:rPr>
          <w:b w:val="0"/>
          <w:sz w:val="24"/>
          <w:szCs w:val="24"/>
        </w:rPr>
        <w:t>aceitá-lo, rejeitá-lo, indicar e/ou concordar com</w:t>
      </w:r>
      <w:r w:rsidR="00460815">
        <w:rPr>
          <w:b w:val="0"/>
          <w:sz w:val="24"/>
          <w:szCs w:val="24"/>
        </w:rPr>
        <w:t xml:space="preserve"> </w:t>
      </w:r>
      <w:r w:rsidR="00672065">
        <w:rPr>
          <w:b w:val="0"/>
          <w:sz w:val="24"/>
          <w:szCs w:val="24"/>
        </w:rPr>
        <w:t xml:space="preserve">o conteúdo e </w:t>
      </w:r>
      <w:r w:rsidR="00DF24D8">
        <w:rPr>
          <w:b w:val="0"/>
          <w:sz w:val="24"/>
          <w:szCs w:val="24"/>
        </w:rPr>
        <w:t xml:space="preserve">as </w:t>
      </w:r>
      <w:r w:rsidR="00DF24D8" w:rsidRPr="001738B3">
        <w:rPr>
          <w:b w:val="0"/>
          <w:sz w:val="24"/>
          <w:szCs w:val="24"/>
        </w:rPr>
        <w:t>alterações</w:t>
      </w:r>
      <w:r w:rsidR="00DF24D8">
        <w:rPr>
          <w:b w:val="0"/>
          <w:sz w:val="24"/>
          <w:szCs w:val="24"/>
        </w:rPr>
        <w:t xml:space="preserve"> do Plano</w:t>
      </w:r>
      <w:r w:rsidR="00DF24D8" w:rsidRPr="001738B3">
        <w:rPr>
          <w:b w:val="0"/>
          <w:sz w:val="24"/>
          <w:szCs w:val="24"/>
        </w:rPr>
        <w:t xml:space="preserve">, bem como deliberar sobre quaisquer outros assuntos em assembleia, inclusive </w:t>
      </w:r>
      <w:r w:rsidR="00672065">
        <w:rPr>
          <w:b w:val="0"/>
          <w:sz w:val="24"/>
          <w:szCs w:val="24"/>
        </w:rPr>
        <w:t xml:space="preserve">podendo </w:t>
      </w:r>
      <w:r w:rsidR="00DF24D8" w:rsidRPr="001738B3">
        <w:rPr>
          <w:b w:val="0"/>
          <w:sz w:val="24"/>
          <w:szCs w:val="24"/>
        </w:rPr>
        <w:t>transigir, enfim, praticar todos os demais atos necessários ao cumprimento do presente mandato.</w:t>
      </w:r>
    </w:p>
    <w:p w14:paraId="22876224" w14:textId="77777777" w:rsidR="00A606F2" w:rsidRDefault="00A606F2" w:rsidP="00A62737">
      <w:pPr>
        <w:pStyle w:val="Ttulo2"/>
        <w:shd w:val="clear" w:color="auto" w:fill="FFFFFF"/>
        <w:spacing w:before="240" w:beforeAutospacing="0" w:after="240" w:afterAutospacing="0" w:line="360" w:lineRule="auto"/>
        <w:jc w:val="both"/>
        <w:rPr>
          <w:b w:val="0"/>
          <w:sz w:val="24"/>
          <w:szCs w:val="24"/>
        </w:rPr>
      </w:pPr>
    </w:p>
    <w:p w14:paraId="3ECCD3BF" w14:textId="77777777" w:rsidR="00A606F2" w:rsidRDefault="00A606F2" w:rsidP="00A606F2">
      <w:pPr>
        <w:pStyle w:val="Ttulo2"/>
        <w:shd w:val="clear" w:color="auto" w:fill="FFFFFF"/>
        <w:spacing w:before="240" w:beforeAutospacing="0" w:after="240" w:afterAutospacing="0" w:line="360" w:lineRule="auto"/>
        <w:jc w:val="center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___________________________________________</w:t>
      </w:r>
    </w:p>
    <w:p w14:paraId="52E429F7" w14:textId="77777777" w:rsidR="00A606F2" w:rsidRPr="000F2462" w:rsidRDefault="00A606F2" w:rsidP="00A606F2">
      <w:pPr>
        <w:pStyle w:val="Ttulo2"/>
        <w:shd w:val="clear" w:color="auto" w:fill="FFFFFF"/>
        <w:spacing w:before="240" w:beforeAutospacing="0" w:after="240" w:afterAutospacing="0" w:line="360" w:lineRule="auto"/>
        <w:jc w:val="center"/>
        <w:rPr>
          <w:bCs w:val="0"/>
          <w:sz w:val="24"/>
          <w:szCs w:val="24"/>
        </w:rPr>
      </w:pPr>
      <w:r w:rsidRPr="000F2462">
        <w:rPr>
          <w:bCs w:val="0"/>
          <w:sz w:val="24"/>
          <w:szCs w:val="24"/>
        </w:rPr>
        <w:t>(Assinatura do Outorgante)</w:t>
      </w:r>
    </w:p>
    <w:sectPr w:rsidR="00A606F2" w:rsidRPr="000F2462">
      <w:headerReference w:type="default" r:id="rId6"/>
      <w:footerReference w:type="default" r:id="rId7"/>
      <w:headerReference w:type="first" r:id="rId8"/>
      <w:footerReference w:type="first" r:id="rId9"/>
      <w:pgSz w:w="11907" w:h="16840" w:code="9"/>
      <w:pgMar w:top="1418" w:right="1191" w:bottom="1418" w:left="2325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49D4FF" w14:textId="77777777" w:rsidR="003306EB" w:rsidRDefault="003306EB">
      <w:r>
        <w:separator/>
      </w:r>
    </w:p>
  </w:endnote>
  <w:endnote w:type="continuationSeparator" w:id="0">
    <w:p w14:paraId="4684271A" w14:textId="77777777" w:rsidR="003306EB" w:rsidRDefault="003306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BDC8A" w14:textId="77777777" w:rsidR="00FA0AAA" w:rsidRDefault="00FA0AAA">
    <w:pPr>
      <w:pStyle w:val="Rodap"/>
      <w:jc w:val="center"/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6F486B">
      <w:rPr>
        <w:rStyle w:val="Nmerodepgina"/>
        <w:noProof/>
      </w:rPr>
      <w:t>2</w:t>
    </w:r>
    <w:r>
      <w:rPr>
        <w:rStyle w:val="Nmerodepgin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4CA5F" w14:textId="77777777" w:rsidR="00FA0AAA" w:rsidRDefault="00FA0AAA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1818F4" w14:textId="77777777" w:rsidR="003306EB" w:rsidRDefault="003306EB">
      <w:r>
        <w:separator/>
      </w:r>
    </w:p>
  </w:footnote>
  <w:footnote w:type="continuationSeparator" w:id="0">
    <w:p w14:paraId="492D1FFD" w14:textId="77777777" w:rsidR="003306EB" w:rsidRDefault="003306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MON_1108392089"/>
  <w:bookmarkEnd w:id="0"/>
  <w:p w14:paraId="674EC36C" w14:textId="77777777" w:rsidR="00FA0AAA" w:rsidRDefault="005C1C50">
    <w:pPr>
      <w:pStyle w:val="Cabealho"/>
      <w:jc w:val="right"/>
    </w:pPr>
    <w:r>
      <w:object w:dxaOrig="965" w:dyaOrig="554" w14:anchorId="16BE7C6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8.85pt;height:27.55pt">
          <v:imagedata r:id="rId1" o:title=""/>
        </v:shape>
        <o:OLEObject Type="Embed" ProgID="Word.Picture.8" ShapeID="_x0000_i1025" DrawAspect="Content" ObjectID="_1840022864" r:id="rId2"/>
      </w:object>
    </w:r>
  </w:p>
  <w:p w14:paraId="53ABF4FA" w14:textId="77777777" w:rsidR="00FA0AAA" w:rsidRDefault="00FA0AAA">
    <w:pPr>
      <w:pStyle w:val="Cabealho"/>
      <w:jc w:val="right"/>
    </w:pPr>
  </w:p>
  <w:p w14:paraId="06E2067F" w14:textId="77777777" w:rsidR="00FA0AAA" w:rsidRDefault="00FA0AAA">
    <w:pPr>
      <w:pStyle w:val="Cabealho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545A5" w14:textId="77777777" w:rsidR="00FA0AAA" w:rsidRDefault="00FA0AAA">
    <w:pPr>
      <w:pStyle w:val="Cabealho"/>
      <w:jc w:val="right"/>
    </w:pPr>
  </w:p>
  <w:p w14:paraId="2F2D84F0" w14:textId="77777777" w:rsidR="00FA0AAA" w:rsidRDefault="00FA0AAA">
    <w:pPr>
      <w:pStyle w:val="Cabealho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50" fillcolor="gray" stroke="f">
      <v:fill color="gray"/>
      <v:stroke on="f"/>
      <v:shadow color="silver" offset="3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160"/>
    <w:rsid w:val="00007160"/>
    <w:rsid w:val="00012C23"/>
    <w:rsid w:val="00014C82"/>
    <w:rsid w:val="0009410D"/>
    <w:rsid w:val="000963D2"/>
    <w:rsid w:val="000A449F"/>
    <w:rsid w:val="000C67BF"/>
    <w:rsid w:val="000D584A"/>
    <w:rsid w:val="000F23B0"/>
    <w:rsid w:val="000F2462"/>
    <w:rsid w:val="00102CAE"/>
    <w:rsid w:val="00120575"/>
    <w:rsid w:val="00140225"/>
    <w:rsid w:val="001738B3"/>
    <w:rsid w:val="00174876"/>
    <w:rsid w:val="002214E7"/>
    <w:rsid w:val="00243183"/>
    <w:rsid w:val="00253444"/>
    <w:rsid w:val="0025479E"/>
    <w:rsid w:val="00274243"/>
    <w:rsid w:val="00285FD2"/>
    <w:rsid w:val="002901E9"/>
    <w:rsid w:val="002A1583"/>
    <w:rsid w:val="002C198D"/>
    <w:rsid w:val="00312EC8"/>
    <w:rsid w:val="003306EB"/>
    <w:rsid w:val="0036430D"/>
    <w:rsid w:val="003754E5"/>
    <w:rsid w:val="00385EBB"/>
    <w:rsid w:val="003B594E"/>
    <w:rsid w:val="0040610F"/>
    <w:rsid w:val="0041338A"/>
    <w:rsid w:val="00413554"/>
    <w:rsid w:val="00435973"/>
    <w:rsid w:val="00460815"/>
    <w:rsid w:val="004612EB"/>
    <w:rsid w:val="004700E9"/>
    <w:rsid w:val="00473233"/>
    <w:rsid w:val="004E33D6"/>
    <w:rsid w:val="005429BF"/>
    <w:rsid w:val="00555D4A"/>
    <w:rsid w:val="00557BE2"/>
    <w:rsid w:val="005C1C50"/>
    <w:rsid w:val="005C36D1"/>
    <w:rsid w:val="005C7E66"/>
    <w:rsid w:val="005E5E5B"/>
    <w:rsid w:val="006234AC"/>
    <w:rsid w:val="00642545"/>
    <w:rsid w:val="0067184F"/>
    <w:rsid w:val="00672065"/>
    <w:rsid w:val="0067756C"/>
    <w:rsid w:val="006B03A7"/>
    <w:rsid w:val="006C1665"/>
    <w:rsid w:val="006F486B"/>
    <w:rsid w:val="00742D5C"/>
    <w:rsid w:val="0076393C"/>
    <w:rsid w:val="007775AF"/>
    <w:rsid w:val="007860B3"/>
    <w:rsid w:val="007D7BC8"/>
    <w:rsid w:val="007F781A"/>
    <w:rsid w:val="00820662"/>
    <w:rsid w:val="00826166"/>
    <w:rsid w:val="0085605E"/>
    <w:rsid w:val="00876F63"/>
    <w:rsid w:val="008D4246"/>
    <w:rsid w:val="00916894"/>
    <w:rsid w:val="0092067C"/>
    <w:rsid w:val="0096426B"/>
    <w:rsid w:val="00973DF9"/>
    <w:rsid w:val="00981C36"/>
    <w:rsid w:val="00981F3E"/>
    <w:rsid w:val="009A02C5"/>
    <w:rsid w:val="009A3901"/>
    <w:rsid w:val="00A606F2"/>
    <w:rsid w:val="00A62737"/>
    <w:rsid w:val="00AA0748"/>
    <w:rsid w:val="00AF1A09"/>
    <w:rsid w:val="00B54EAA"/>
    <w:rsid w:val="00B91BEF"/>
    <w:rsid w:val="00B92412"/>
    <w:rsid w:val="00BF2F2F"/>
    <w:rsid w:val="00C674F1"/>
    <w:rsid w:val="00C77017"/>
    <w:rsid w:val="00C81A2E"/>
    <w:rsid w:val="00CA071E"/>
    <w:rsid w:val="00D6731A"/>
    <w:rsid w:val="00D904AB"/>
    <w:rsid w:val="00DA6B52"/>
    <w:rsid w:val="00DE74D0"/>
    <w:rsid w:val="00DF24D8"/>
    <w:rsid w:val="00E3086C"/>
    <w:rsid w:val="00E326EE"/>
    <w:rsid w:val="00E40C29"/>
    <w:rsid w:val="00E44E8A"/>
    <w:rsid w:val="00E57694"/>
    <w:rsid w:val="00E64173"/>
    <w:rsid w:val="00E84F7E"/>
    <w:rsid w:val="00E90630"/>
    <w:rsid w:val="00E96AB4"/>
    <w:rsid w:val="00EA3A71"/>
    <w:rsid w:val="00EA4BA3"/>
    <w:rsid w:val="00EE39F2"/>
    <w:rsid w:val="00EF15D7"/>
    <w:rsid w:val="00F378DB"/>
    <w:rsid w:val="00F425F6"/>
    <w:rsid w:val="00F623A1"/>
    <w:rsid w:val="00FA0AAA"/>
    <w:rsid w:val="00FB3AD9"/>
    <w:rsid w:val="00FD7D15"/>
    <w:rsid w:val="00FF7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gray" stroke="f">
      <v:fill color="gray"/>
      <v:stroke on="f"/>
      <v:shadow color="silver" offset="3pt"/>
    </o:shapedefaults>
    <o:shapelayout v:ext="edit">
      <o:idmap v:ext="edit" data="2"/>
    </o:shapelayout>
  </w:shapeDefaults>
  <w:decimalSymbol w:val=","/>
  <w:listSeparator w:val=";"/>
  <w14:docId w14:val="386F0924"/>
  <w15:chartTrackingRefBased/>
  <w15:docId w15:val="{D0C34B51-DCBB-4F3A-ACB0-FC850E09C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07160"/>
    <w:rPr>
      <w:rFonts w:ascii="Calibri" w:eastAsia="Calibri" w:hAnsi="Calibri" w:cs="Calibri"/>
      <w:sz w:val="22"/>
      <w:szCs w:val="22"/>
      <w:lang w:eastAsia="en-US"/>
    </w:rPr>
  </w:style>
  <w:style w:type="paragraph" w:styleId="Ttulo2">
    <w:name w:val="heading 2"/>
    <w:basedOn w:val="Normal"/>
    <w:link w:val="Ttulo2Char"/>
    <w:uiPriority w:val="9"/>
    <w:qFormat/>
    <w:rsid w:val="005C7E66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</w:style>
  <w:style w:type="character" w:styleId="Hyperlink">
    <w:name w:val="Hyperlink"/>
    <w:uiPriority w:val="99"/>
    <w:unhideWhenUsed/>
    <w:rsid w:val="00007160"/>
    <w:rPr>
      <w:color w:val="0000FF"/>
      <w:u w:val="single"/>
    </w:rPr>
  </w:style>
  <w:style w:type="character" w:customStyle="1" w:styleId="Ttulo2Char">
    <w:name w:val="Título 2 Char"/>
    <w:link w:val="Ttulo2"/>
    <w:uiPriority w:val="9"/>
    <w:rsid w:val="005C7E66"/>
    <w:rPr>
      <w:b/>
      <w:bCs/>
      <w:sz w:val="36"/>
      <w:szCs w:val="36"/>
    </w:rPr>
  </w:style>
  <w:style w:type="paragraph" w:styleId="Textodebalo">
    <w:name w:val="Balloon Text"/>
    <w:basedOn w:val="Normal"/>
    <w:link w:val="TextodebaloChar"/>
    <w:rsid w:val="006775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67756C"/>
    <w:rPr>
      <w:rFonts w:ascii="Segoe UI" w:eastAsia="Calibr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56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Modelos\Wald%20-%20RJ\Peti&#231;&#227;o%20Wald%20-%20RJ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Petição Wald - RJ</Template>
  <TotalTime>4</TotalTime>
  <Pages>1</Pages>
  <Words>157</Words>
  <Characters>853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Wald e Associados Advogados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Raphael Soares Calado [raphael@wald.com.br]</dc:creator>
  <cp:keywords/>
  <cp:lastModifiedBy>Cléo Silveira</cp:lastModifiedBy>
  <cp:revision>3</cp:revision>
  <cp:lastPrinted>2017-01-30T17:51:00Z</cp:lastPrinted>
  <dcterms:created xsi:type="dcterms:W3CDTF">2026-05-11T19:40:00Z</dcterms:created>
  <dcterms:modified xsi:type="dcterms:W3CDTF">2026-05-11T19:41:00Z</dcterms:modified>
</cp:coreProperties>
</file>